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98" w:rightFromText="198" w:vertAnchor="page" w:horzAnchor="margin" w:tblpY="11520"/>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F53EE2">
        <w:tc>
          <w:tcPr>
            <w:tcW w:w="2410" w:type="dxa"/>
            <w:shd w:val="clear" w:color="auto" w:fill="auto"/>
          </w:tcPr>
          <w:p w14:paraId="0D22A7DF" w14:textId="77777777" w:rsidR="00F53EE2" w:rsidRPr="009D0644" w:rsidRDefault="00F53EE2" w:rsidP="00F53EE2">
            <w:pPr>
              <w:pStyle w:val="TIPR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F53EE2">
            <w:pPr>
              <w:pStyle w:val="TIPR15academiceditor"/>
              <w:spacing w:after="120"/>
            </w:pPr>
            <w:r w:rsidRPr="009D0644">
              <w:t xml:space="preserve">Academic Editor: </w:t>
            </w:r>
            <w:proofErr w:type="spellStart"/>
            <w:r w:rsidRPr="009D0644">
              <w:t>Firstname</w:t>
            </w:r>
            <w:proofErr w:type="spellEnd"/>
            <w:r w:rsidRPr="009D0644">
              <w:t xml:space="preserve"> Lastname</w:t>
            </w:r>
          </w:p>
          <w:p w14:paraId="50A6BFA9" w14:textId="77777777" w:rsidR="00F53EE2" w:rsidRPr="009D0644" w:rsidRDefault="00F53EE2" w:rsidP="00F53EE2">
            <w:pPr>
              <w:pStyle w:val="TIPR14history"/>
              <w:spacing w:before="120"/>
            </w:pPr>
            <w:r w:rsidRPr="009D0644">
              <w:t>Received: date</w:t>
            </w:r>
          </w:p>
          <w:p w14:paraId="28139A80" w14:textId="77777777" w:rsidR="00F53EE2" w:rsidRPr="009D0644" w:rsidRDefault="00F53EE2" w:rsidP="00F53EE2">
            <w:pPr>
              <w:pStyle w:val="TIPR14history"/>
            </w:pPr>
            <w:r w:rsidRPr="009D0644">
              <w:t>Revised: date</w:t>
            </w:r>
          </w:p>
          <w:p w14:paraId="131AEDC1" w14:textId="77777777" w:rsidR="00F53EE2" w:rsidRPr="009D0644" w:rsidRDefault="00F53EE2" w:rsidP="00F53EE2">
            <w:pPr>
              <w:pStyle w:val="TIPR14history"/>
            </w:pPr>
            <w:r w:rsidRPr="009D0644">
              <w:t>Accepted: date</w:t>
            </w:r>
          </w:p>
          <w:p w14:paraId="0B1FC302" w14:textId="77777777" w:rsidR="00F53EE2" w:rsidRPr="009D0644" w:rsidRDefault="00F53EE2" w:rsidP="00F53EE2">
            <w:pPr>
              <w:pStyle w:val="TIPR14history"/>
              <w:spacing w:after="120"/>
            </w:pPr>
            <w:r w:rsidRPr="009D0644">
              <w:t>Published: date</w:t>
            </w:r>
          </w:p>
          <w:p w14:paraId="5C88D88D" w14:textId="77777777" w:rsidR="00F53EE2" w:rsidRPr="009D0644" w:rsidRDefault="00F53EE2" w:rsidP="00F53EE2">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08E8753D" w:rsidR="00BD6698" w:rsidRPr="00E968C3" w:rsidRDefault="00F53EE2" w:rsidP="00F53EE2">
            <w:pPr>
              <w:pStyle w:val="TIPR72Copyright"/>
              <w:rPr>
                <w:rFonts w:eastAsia="DengXian"/>
                <w:lang w:bidi="en-US"/>
              </w:rPr>
            </w:pPr>
            <w:r w:rsidRPr="009D0644">
              <w:rPr>
                <w:rFonts w:eastAsia="DengXian"/>
                <w:b/>
                <w:lang w:bidi="en-US"/>
              </w:rPr>
              <w:t>Copyright:</w:t>
            </w:r>
            <w:r w:rsidRPr="009D0644">
              <w:rPr>
                <w:rFonts w:eastAsia="DengXian"/>
                <w:lang w:bidi="en-US"/>
              </w:rPr>
              <w:t xml:space="preserve"> © 2024 by the authors. Submitted for possible open access publication under the terms and conditions of the Creative Commons Attribution (CC BY) license (https://creativecommons.org/licenses/by/4.0/).</w:t>
            </w:r>
          </w:p>
        </w:tc>
      </w:tr>
    </w:tbl>
    <w:p w14:paraId="4C7F8D09" w14:textId="00F870D5" w:rsidR="00C04138" w:rsidRPr="00367B0F" w:rsidRDefault="00C04138" w:rsidP="001F47C5">
      <w:pPr>
        <w:pStyle w:val="TIPR11articletype"/>
      </w:pPr>
      <w:r w:rsidRPr="00367B0F">
        <w:t>Article</w:t>
      </w:r>
      <w:r w:rsidR="00F156CE" w:rsidRPr="00367B0F">
        <w:t>/Review Paper</w:t>
      </w:r>
    </w:p>
    <w:p w14:paraId="6FA81DA7" w14:textId="5E29D552" w:rsidR="00B21D35" w:rsidRPr="00E968C3" w:rsidRDefault="00D1124A" w:rsidP="00B21D35">
      <w:pPr>
        <w:pStyle w:val="TIPR12title"/>
      </w:pPr>
      <w:r>
        <w:t>Title (18 pts- Time New Roman) Spacing After = 12 pt &amp; Line Spacing (At least = 12 pt)</w:t>
      </w:r>
    </w:p>
    <w:p w14:paraId="7B37E6C0" w14:textId="63BCED85" w:rsidR="003F2108" w:rsidRPr="00E968C3" w:rsidRDefault="00D57DA2" w:rsidP="00B9158B">
      <w:pPr>
        <w:pStyle w:val="TIPR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TIPR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TIPR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TIPR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TIPR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5E5A848" w14:textId="702CB839" w:rsidR="00C04138" w:rsidRDefault="00C04138" w:rsidP="00E61D3C">
      <w:pPr>
        <w:pStyle w:val="TIPR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TIPR19line"/>
        <w:rPr>
          <w:rFonts w:cs="Times New Roman"/>
        </w:rPr>
      </w:pPr>
    </w:p>
    <w:p w14:paraId="3CB45AAC" w14:textId="212A96AB" w:rsidR="00C04138" w:rsidRPr="00E968C3" w:rsidRDefault="00C04138" w:rsidP="00F53EE2">
      <w:pPr>
        <w:pStyle w:val="TIPR21heading1"/>
      </w:pPr>
      <w:r w:rsidRPr="0096113C">
        <w:t>Introduction</w:t>
      </w:r>
    </w:p>
    <w:p w14:paraId="39A0A508" w14:textId="77777777" w:rsidR="0096113C" w:rsidRPr="000243F4" w:rsidRDefault="0096113C" w:rsidP="000243F4">
      <w:pPr>
        <w:pStyle w:val="TIPR31Firstpagetext"/>
      </w:pPr>
      <w:r w:rsidRPr="000243F4">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particular field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pPr>
        <w:pStyle w:val="TIPR21heading1"/>
      </w:pPr>
      <w:r w:rsidRPr="00393603">
        <w:t>Methods</w:t>
      </w:r>
    </w:p>
    <w:p w14:paraId="7692CF41" w14:textId="77777777" w:rsidR="00566967" w:rsidRDefault="00566967" w:rsidP="00570FA4">
      <w:pPr>
        <w:pStyle w:val="TIPR31Firstpagetext"/>
      </w:pPr>
      <w:r>
        <w:t>The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TIPR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TIPR21heading1"/>
        <w:numPr>
          <w:ilvl w:val="0"/>
          <w:numId w:val="0"/>
        </w:numPr>
        <w:ind w:left="2606"/>
      </w:pPr>
      <w:r>
        <w:t xml:space="preserve">3. </w:t>
      </w:r>
      <w:r w:rsidRPr="00190A93">
        <w:t>Findings</w:t>
      </w:r>
    </w:p>
    <w:p w14:paraId="677ADE13" w14:textId="77777777" w:rsidR="00316D89" w:rsidRDefault="00316D89" w:rsidP="005A1CD0">
      <w:pPr>
        <w:pStyle w:val="TIPR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TIPR22heading2"/>
      </w:pPr>
      <w:r>
        <w:t>3</w:t>
      </w:r>
      <w:r w:rsidRPr="00190A93">
        <w:t>.1. Subsection</w:t>
      </w:r>
    </w:p>
    <w:p w14:paraId="5D95AC73" w14:textId="77777777" w:rsidR="00316D89" w:rsidRDefault="00316D89" w:rsidP="00C956E7">
      <w:pPr>
        <w:pStyle w:val="TIPR23heading3"/>
      </w:pPr>
      <w:r>
        <w:t>3.1.1. Subsubsection</w:t>
      </w:r>
    </w:p>
    <w:p w14:paraId="5205A566" w14:textId="77777777" w:rsidR="00316D89" w:rsidRDefault="00316D89" w:rsidP="00E87A6B">
      <w:pPr>
        <w:pStyle w:val="TIPR35textbeforelist"/>
      </w:pPr>
      <w:r>
        <w:t>Bulleted lists look like this:</w:t>
      </w:r>
    </w:p>
    <w:p w14:paraId="3DA709EE" w14:textId="0ED37C7E" w:rsidR="00316D89" w:rsidRDefault="00960098" w:rsidP="00960098">
      <w:pPr>
        <w:pStyle w:val="TIPR38bullet"/>
      </w:pPr>
      <w:r>
        <w:t xml:space="preserve"> </w:t>
      </w:r>
      <w:r>
        <w:tab/>
      </w:r>
      <w:r w:rsidR="00316D89">
        <w:t>First bullet;</w:t>
      </w:r>
    </w:p>
    <w:p w14:paraId="4C34BB10" w14:textId="625BB434" w:rsidR="00316D89" w:rsidRDefault="00960098" w:rsidP="003E46BB">
      <w:pPr>
        <w:pStyle w:val="TIPR38bullet"/>
      </w:pPr>
      <w:r>
        <w:t xml:space="preserve"> </w:t>
      </w:r>
      <w:r w:rsidR="00316D89">
        <w:t>Second bullet;</w:t>
      </w:r>
    </w:p>
    <w:p w14:paraId="1DF93938" w14:textId="77777777" w:rsidR="00316D89" w:rsidRDefault="00316D89" w:rsidP="00557E33">
      <w:pPr>
        <w:pStyle w:val="TIPR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TIPR37itemize"/>
      </w:pPr>
      <w:r>
        <w:t>First item;</w:t>
      </w:r>
    </w:p>
    <w:p w14:paraId="312AC99A" w14:textId="77777777" w:rsidR="00316D89" w:rsidRDefault="00316D89" w:rsidP="00D353B5">
      <w:pPr>
        <w:pStyle w:val="TIPR37itemize"/>
      </w:pPr>
      <w:r>
        <w:t>Second item;</w:t>
      </w:r>
    </w:p>
    <w:p w14:paraId="5184F4CF" w14:textId="77777777" w:rsidR="00316D89" w:rsidRDefault="00316D89" w:rsidP="00D353B5">
      <w:pPr>
        <w:pStyle w:val="TIPR37itemize"/>
      </w:pPr>
      <w:r>
        <w:t>Third item.</w:t>
      </w:r>
    </w:p>
    <w:p w14:paraId="74B07732" w14:textId="77777777" w:rsidR="00316D89" w:rsidRDefault="00316D89" w:rsidP="00570FA4">
      <w:pPr>
        <w:pStyle w:val="TIPR36textafterlist"/>
      </w:pPr>
      <w:r>
        <w:t>The text continues here.</w:t>
      </w:r>
    </w:p>
    <w:p w14:paraId="0E6E9A23" w14:textId="77777777" w:rsidR="001D0D0E" w:rsidRDefault="001D0D0E" w:rsidP="001D0D0E">
      <w:pPr>
        <w:pStyle w:val="TIPR22heading2"/>
      </w:pPr>
      <w:r>
        <w:t>3.2. Figures, Tables and Schemes</w:t>
      </w:r>
    </w:p>
    <w:p w14:paraId="441BDE32" w14:textId="77777777" w:rsidR="001D0D0E" w:rsidRDefault="001D0D0E" w:rsidP="001D0D0E">
      <w:pPr>
        <w:pStyle w:val="TIPRtextnoindent"/>
      </w:pPr>
      <w:r>
        <w:t>All figures and tables should be cited in the main text as Figure 1, Table 1, etc.</w:t>
      </w:r>
    </w:p>
    <w:p w14:paraId="04713D7A" w14:textId="77777777" w:rsidR="00202EDF" w:rsidRDefault="00202EDF" w:rsidP="008E6A06">
      <w:pPr>
        <w:pStyle w:val="TIPR42tablebody"/>
      </w:pPr>
    </w:p>
    <w:p w14:paraId="23076EA8" w14:textId="6F2CD53B" w:rsidR="00202EDF" w:rsidRDefault="00202EDF" w:rsidP="00202EDF">
      <w:pPr>
        <w:pStyle w:val="TIPR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TIPR51figurecaption"/>
      </w:pPr>
      <w:r>
        <w:rPr>
          <w:b/>
        </w:rPr>
        <w:t xml:space="preserve">Figure 1. </w:t>
      </w:r>
      <w:r>
        <w:t>This is a figure. Schemes follow the same formatting.</w:t>
      </w:r>
    </w:p>
    <w:p w14:paraId="1FA0D7C7" w14:textId="77777777" w:rsidR="0098418E" w:rsidRDefault="0098418E" w:rsidP="0098418E">
      <w:pPr>
        <w:pStyle w:val="TIPR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TIPR43tablefooter"/>
      </w:pPr>
      <w:r>
        <w:rPr>
          <w:vertAlign w:val="superscript"/>
        </w:rPr>
        <w:t>1</w:t>
      </w:r>
      <w:r>
        <w:t xml:space="preserve"> Tables may have a footer.</w:t>
      </w:r>
    </w:p>
    <w:p w14:paraId="30F00B98" w14:textId="77777777" w:rsidR="00D67CDE" w:rsidRDefault="00D67CDE" w:rsidP="00D67CDE">
      <w:pPr>
        <w:pStyle w:val="TIPR22heading2"/>
      </w:pPr>
      <w:r>
        <w:t>4. Discussio</w:t>
      </w:r>
      <w:r w:rsidRPr="00EC10FA">
        <w:t>n</w:t>
      </w:r>
    </w:p>
    <w:p w14:paraId="03F9858A" w14:textId="77777777" w:rsidR="00D67CDE" w:rsidRPr="005A1CD0" w:rsidRDefault="00D67CDE" w:rsidP="005A1CD0">
      <w:pPr>
        <w:pStyle w:val="TIPR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TIPR22heading2"/>
      </w:pPr>
      <w:r>
        <w:t>5. Conclusions</w:t>
      </w:r>
    </w:p>
    <w:p w14:paraId="78D0DE5A" w14:textId="77777777" w:rsidR="00D67CDE" w:rsidRPr="005A1CD0" w:rsidRDefault="00D67CDE" w:rsidP="005A1CD0">
      <w:pPr>
        <w:pStyle w:val="TIPR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TIPR22heading2"/>
      </w:pPr>
      <w:r>
        <w:t>6. Patents</w:t>
      </w:r>
    </w:p>
    <w:p w14:paraId="6C69C679" w14:textId="157C3379" w:rsidR="00D67CDE" w:rsidRPr="001F42D6" w:rsidRDefault="00D67CDE" w:rsidP="005A1CD0">
      <w:pPr>
        <w:pStyle w:val="TIPR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TIPR21heading1"/>
        <w:numPr>
          <w:ilvl w:val="0"/>
          <w:numId w:val="0"/>
        </w:numPr>
        <w:ind w:left="360"/>
      </w:pPr>
      <w:r w:rsidRPr="00D74401">
        <w:t>References</w:t>
      </w:r>
    </w:p>
    <w:p w14:paraId="715AC118" w14:textId="707C69D3" w:rsidR="000E3D67" w:rsidRPr="000E3D67" w:rsidRDefault="000E3D67" w:rsidP="000E3D67">
      <w:pPr>
        <w:pStyle w:val="TIPR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TIPR21heading1"/>
        <w:numPr>
          <w:ilvl w:val="0"/>
          <w:numId w:val="0"/>
        </w:numPr>
        <w:ind w:left="360"/>
      </w:pPr>
      <w:r>
        <w:t>Sample References</w:t>
      </w:r>
    </w:p>
    <w:p w14:paraId="3A025E0D" w14:textId="14E34260" w:rsidR="00071D18" w:rsidRPr="00E3632C" w:rsidRDefault="00071D18" w:rsidP="005E4FE0">
      <w:pPr>
        <w:pStyle w:val="TIPR63Notes"/>
        <w:spacing w:before="0"/>
        <w:ind w:left="432" w:hanging="432"/>
        <w:rPr>
          <w:szCs w:val="18"/>
        </w:rPr>
      </w:pPr>
      <w:proofErr w:type="spellStart"/>
      <w:r w:rsidRPr="00E3632C">
        <w:rPr>
          <w:szCs w:val="18"/>
        </w:rPr>
        <w:t>Abader</w:t>
      </w:r>
      <w:proofErr w:type="spellEnd"/>
      <w:r w:rsidRPr="00E3632C">
        <w:rPr>
          <w:szCs w:val="18"/>
        </w:rPr>
        <w:t>,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A91270">
        <w:rPr>
          <w:szCs w:val="18"/>
        </w:rPr>
        <w:t>Dar Al-Nahda Al-Arabia, Cairo</w:t>
      </w:r>
      <w:r w:rsidR="00C22524" w:rsidRPr="00A91270">
        <w:rPr>
          <w:szCs w:val="18"/>
        </w:rPr>
        <w:t xml:space="preserve">: </w:t>
      </w:r>
      <w:r w:rsidR="009856E7" w:rsidRPr="00A91270">
        <w:rPr>
          <w:szCs w:val="18"/>
        </w:rPr>
        <w:t>Egypt</w:t>
      </w:r>
      <w:r w:rsidRPr="00A91270">
        <w:rPr>
          <w:szCs w:val="18"/>
        </w:rPr>
        <w:t>.</w:t>
      </w:r>
      <w:r w:rsidR="00163D9D" w:rsidRPr="00A91270">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TIPR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TIPR63Notes"/>
        <w:spacing w:before="0"/>
        <w:ind w:left="432" w:hanging="432"/>
        <w:rPr>
          <w:szCs w:val="18"/>
        </w:rPr>
      </w:pPr>
      <w:r w:rsidRPr="00E3632C">
        <w:rPr>
          <w:szCs w:val="18"/>
        </w:rPr>
        <w:t>Al-</w:t>
      </w:r>
      <w:r w:rsidR="008607A7" w:rsidRPr="00E3632C">
        <w:t xml:space="preserve"> </w:t>
      </w:r>
      <w:proofErr w:type="spellStart"/>
      <w:r w:rsidR="008607A7" w:rsidRPr="00E3632C">
        <w:t>Areini</w:t>
      </w:r>
      <w:proofErr w:type="spellEnd"/>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w:t>
      </w:r>
      <w:proofErr w:type="spellStart"/>
      <w:r w:rsidRPr="00E3632C">
        <w:rPr>
          <w:szCs w:val="18"/>
        </w:rPr>
        <w:t>Jadeeda</w:t>
      </w:r>
      <w:proofErr w:type="spellEnd"/>
      <w:r w:rsidRPr="00E3632C">
        <w:rPr>
          <w:szCs w:val="18"/>
        </w:rPr>
        <w:t xml:space="preserve">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TIPR63Notes"/>
        <w:spacing w:before="0"/>
        <w:ind w:left="432" w:hanging="432"/>
        <w:rPr>
          <w:color w:val="FF0000"/>
          <w:szCs w:val="18"/>
        </w:rPr>
      </w:pPr>
      <w:r w:rsidRPr="00E3632C">
        <w:rPr>
          <w:szCs w:val="18"/>
          <w:lang w:bidi="ar-SA"/>
        </w:rPr>
        <w:t>Al-</w:t>
      </w:r>
      <w:proofErr w:type="spellStart"/>
      <w:r w:rsidRPr="00E3632C">
        <w:rPr>
          <w:szCs w:val="18"/>
          <w:lang w:bidi="ar-SA"/>
        </w:rPr>
        <w:t>Sarayr</w:t>
      </w:r>
      <w:r w:rsidR="00AB6590" w:rsidRPr="00E3632C">
        <w:rPr>
          <w:szCs w:val="18"/>
          <w:lang w:bidi="ar-SA"/>
        </w:rPr>
        <w:t>e</w:t>
      </w:r>
      <w:r w:rsidRPr="00E3632C">
        <w:rPr>
          <w:szCs w:val="18"/>
          <w:lang w:bidi="ar-SA"/>
        </w:rPr>
        <w:t>h</w:t>
      </w:r>
      <w:proofErr w:type="spellEnd"/>
      <w:r w:rsidRPr="00E3632C">
        <w:rPr>
          <w:szCs w:val="18"/>
          <w:lang w:bidi="ar-SA"/>
        </w:rPr>
        <w:t>,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TIPR63Notes"/>
        <w:spacing w:before="0"/>
        <w:ind w:left="432" w:hanging="432"/>
        <w:rPr>
          <w:szCs w:val="18"/>
        </w:rPr>
      </w:pPr>
      <w:proofErr w:type="spellStart"/>
      <w:r w:rsidRPr="00E3632C">
        <w:rPr>
          <w:szCs w:val="18"/>
        </w:rPr>
        <w:t>Bahnasawi</w:t>
      </w:r>
      <w:proofErr w:type="spellEnd"/>
      <w:r w:rsidRPr="00E3632C">
        <w:rPr>
          <w:szCs w:val="18"/>
        </w:rPr>
        <w:t>,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TIPR63Notes"/>
        <w:spacing w:before="0"/>
        <w:ind w:left="432" w:hanging="432"/>
        <w:rPr>
          <w:szCs w:val="18"/>
        </w:rPr>
      </w:pPr>
      <w:proofErr w:type="spellStart"/>
      <w:r w:rsidRPr="00E3632C">
        <w:rPr>
          <w:szCs w:val="18"/>
        </w:rPr>
        <w:t>Ghanam</w:t>
      </w:r>
      <w:proofErr w:type="spellEnd"/>
      <w:r w:rsidRPr="00E3632C">
        <w:rPr>
          <w:szCs w:val="18"/>
        </w:rPr>
        <w:t>,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proofErr w:type="spellStart"/>
      <w:r w:rsidRPr="00E3632C">
        <w:rPr>
          <w:szCs w:val="18"/>
        </w:rPr>
        <w:t>Matla'at</w:t>
      </w:r>
      <w:proofErr w:type="spellEnd"/>
      <w:r w:rsidRPr="00E3632C">
        <w:rPr>
          <w:szCs w:val="18"/>
        </w:rPr>
        <w:t xml:space="preserve">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TIPR63Notes"/>
        <w:spacing w:before="0"/>
        <w:ind w:left="432" w:hanging="432"/>
        <w:rPr>
          <w:szCs w:val="18"/>
        </w:rPr>
      </w:pPr>
      <w:proofErr w:type="spellStart"/>
      <w:r w:rsidRPr="00E3632C">
        <w:rPr>
          <w:szCs w:val="18"/>
        </w:rPr>
        <w:t>Ghatasha</w:t>
      </w:r>
      <w:proofErr w:type="spellEnd"/>
      <w:r w:rsidRPr="00E3632C">
        <w:rPr>
          <w:szCs w:val="18"/>
        </w:rPr>
        <w:t xml:space="preserve">,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TIPR63Notes"/>
        <w:spacing w:before="0"/>
        <w:ind w:left="432" w:hanging="432"/>
        <w:rPr>
          <w:color w:val="auto"/>
          <w:szCs w:val="18"/>
        </w:rPr>
      </w:pPr>
      <w:proofErr w:type="spellStart"/>
      <w:r w:rsidRPr="00E3632C">
        <w:rPr>
          <w:color w:val="auto"/>
          <w:szCs w:val="18"/>
        </w:rPr>
        <w:t>Khasawna</w:t>
      </w:r>
      <w:r w:rsidR="00D46889" w:rsidRPr="00E3632C">
        <w:rPr>
          <w:color w:val="auto"/>
          <w:szCs w:val="18"/>
        </w:rPr>
        <w:t>h</w:t>
      </w:r>
      <w:proofErr w:type="spellEnd"/>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TIPR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Al-Thaqafah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Default="00854FD6" w:rsidP="00CB2383">
      <w:pPr>
        <w:pStyle w:val="TIPR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p w14:paraId="2F4826EA" w14:textId="77777777" w:rsidR="009F6A7D" w:rsidRDefault="009F6A7D" w:rsidP="009F6A7D">
      <w:pPr>
        <w:pStyle w:val="TIPRtextnoindent"/>
      </w:pPr>
    </w:p>
    <w:p w14:paraId="4EED747F" w14:textId="77777777" w:rsidR="003C6C2A" w:rsidRPr="00E3632C" w:rsidRDefault="003C6C2A" w:rsidP="009F6A7D">
      <w:pPr>
        <w:pStyle w:val="TIPRtextnoindent"/>
      </w:pPr>
    </w:p>
    <w:sectPr w:rsidR="003C6C2A" w:rsidRPr="00E3632C" w:rsidSect="00DD6507">
      <w:headerReference w:type="even" r:id="rId12"/>
      <w:headerReference w:type="default" r:id="rId13"/>
      <w:footerReference w:type="default" r:id="rId14"/>
      <w:headerReference w:type="first" r:id="rId15"/>
      <w:footerReference w:type="first" r:id="rId16"/>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E19D" w14:textId="77777777" w:rsidR="00575F1C" w:rsidRDefault="00575F1C">
      <w:pPr>
        <w:spacing w:line="240" w:lineRule="auto"/>
      </w:pPr>
      <w:r>
        <w:separator/>
      </w:r>
    </w:p>
    <w:p w14:paraId="05D12F43" w14:textId="77777777" w:rsidR="00575F1C" w:rsidRDefault="00575F1C"/>
  </w:endnote>
  <w:endnote w:type="continuationSeparator" w:id="0">
    <w:p w14:paraId="64035861" w14:textId="77777777" w:rsidR="00575F1C" w:rsidRDefault="00575F1C">
      <w:pPr>
        <w:spacing w:line="240" w:lineRule="auto"/>
      </w:pPr>
      <w:r>
        <w:continuationSeparator/>
      </w:r>
    </w:p>
    <w:p w14:paraId="6F628004" w14:textId="77777777" w:rsidR="00575F1C" w:rsidRDefault="00575F1C"/>
    <w:p w14:paraId="30D6002E" w14:textId="77777777" w:rsidR="00575F1C" w:rsidRPr="00A2186F" w:rsidRDefault="00575F1C"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B3AD" w14:textId="40FEE2D3" w:rsidR="004772EA" w:rsidRPr="008C49F1" w:rsidRDefault="004772EA" w:rsidP="004772E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29FF60A0" w:rsidR="004772EA" w:rsidRPr="0093725A" w:rsidRDefault="004B2616" w:rsidP="004C16CA">
    <w:pPr>
      <w:tabs>
        <w:tab w:val="right" w:pos="10466"/>
      </w:tabs>
      <w:adjustRightInd w:val="0"/>
      <w:snapToGrid w:val="0"/>
      <w:spacing w:line="240" w:lineRule="auto"/>
      <w:rPr>
        <w:sz w:val="16"/>
        <w:szCs w:val="16"/>
        <w:lang w:val="fr-CH"/>
      </w:rPr>
    </w:pPr>
    <w:r w:rsidRPr="0093725A">
      <w:rPr>
        <w:i/>
        <w:sz w:val="16"/>
        <w:szCs w:val="16"/>
      </w:rPr>
      <w:t xml:space="preserve">Leg. Res. Anal. </w:t>
    </w:r>
    <w:r w:rsidR="00AC5A87" w:rsidRPr="0093725A">
      <w:rPr>
        <w:b/>
        <w:bCs/>
        <w:iCs/>
        <w:sz w:val="16"/>
        <w:szCs w:val="16"/>
      </w:rPr>
      <w:t>202</w:t>
    </w:r>
    <w:r w:rsidR="00D6598F" w:rsidRPr="0093725A">
      <w:rPr>
        <w:b/>
        <w:bCs/>
        <w:iCs/>
        <w:sz w:val="16"/>
        <w:szCs w:val="16"/>
      </w:rPr>
      <w:t>3</w:t>
    </w:r>
    <w:r w:rsidR="006A39A1" w:rsidRPr="0093725A">
      <w:rPr>
        <w:bCs/>
        <w:iCs/>
        <w:sz w:val="16"/>
        <w:szCs w:val="16"/>
      </w:rPr>
      <w:t>,</w:t>
    </w:r>
    <w:r w:rsidR="00AC5A87" w:rsidRPr="0093725A">
      <w:rPr>
        <w:bCs/>
        <w:i/>
        <w:iCs/>
        <w:sz w:val="16"/>
        <w:szCs w:val="16"/>
      </w:rPr>
      <w:t xml:space="preserve"> </w:t>
    </w:r>
    <w:r w:rsidRPr="0093725A">
      <w:rPr>
        <w:bCs/>
        <w:i/>
        <w:iCs/>
        <w:sz w:val="16"/>
        <w:szCs w:val="16"/>
      </w:rPr>
      <w:t>2</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https://doi.org/10.</w:t>
    </w:r>
    <w:r w:rsidRPr="0093725A">
      <w:t xml:space="preserve"> </w:t>
    </w:r>
    <w:r w:rsidRPr="0093725A">
      <w:rPr>
        <w:bCs/>
        <w:iCs/>
        <w:sz w:val="16"/>
        <w:szCs w:val="16"/>
      </w:rPr>
      <w:t>69971</w:t>
    </w:r>
    <w:r w:rsidR="003622EA" w:rsidRPr="0093725A">
      <w:rPr>
        <w:bCs/>
        <w:iCs/>
        <w:sz w:val="16"/>
        <w:szCs w:val="16"/>
      </w:rPr>
      <w:t>/</w:t>
    </w:r>
    <w:proofErr w:type="spellStart"/>
    <w:r w:rsidR="003622EA" w:rsidRPr="0093725A">
      <w:rPr>
        <w:bCs/>
        <w:iCs/>
        <w:sz w:val="16"/>
        <w:szCs w:val="16"/>
      </w:rPr>
      <w:t>xxxxx</w:t>
    </w:r>
    <w:proofErr w:type="spellEnd"/>
    <w:r w:rsidR="004C16CA" w:rsidRPr="0093725A">
      <w:rPr>
        <w:sz w:val="16"/>
        <w:szCs w:val="16"/>
        <w:lang w:val="fr-CH"/>
      </w:rPr>
      <w:tab/>
    </w:r>
    <w:r w:rsidRPr="0093725A">
      <w:rPr>
        <w:sz w:val="16"/>
        <w:szCs w:val="16"/>
        <w:lang w:val="fr-CH"/>
      </w:rPr>
      <w:t>https://www.legalresearchanalysis.com/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0AB8B" w14:textId="77777777" w:rsidR="00575F1C" w:rsidRDefault="00575F1C">
      <w:pPr>
        <w:spacing w:line="240" w:lineRule="auto"/>
      </w:pPr>
      <w:r>
        <w:separator/>
      </w:r>
    </w:p>
    <w:p w14:paraId="7FE19FDA" w14:textId="77777777" w:rsidR="00575F1C" w:rsidRDefault="00575F1C"/>
  </w:footnote>
  <w:footnote w:type="continuationSeparator" w:id="0">
    <w:p w14:paraId="5AEC2FD7" w14:textId="77777777" w:rsidR="00575F1C" w:rsidRDefault="00575F1C">
      <w:pPr>
        <w:spacing w:line="240" w:lineRule="auto"/>
      </w:pPr>
      <w:r>
        <w:continuationSeparator/>
      </w:r>
    </w:p>
    <w:p w14:paraId="31F42313" w14:textId="77777777" w:rsidR="00575F1C" w:rsidRDefault="00575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A3B8" w14:textId="1C9C8E1F" w:rsidR="00AF0FA4" w:rsidRPr="00A2186F" w:rsidRDefault="00AF0FA4"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B7B00" w:rsidRDefault="00CB7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1448" w14:textId="1EB392BE" w:rsidR="003622EA" w:rsidRPr="007A3700" w:rsidRDefault="004B2616" w:rsidP="00605E9A">
    <w:pPr>
      <w:tabs>
        <w:tab w:val="right" w:pos="10440"/>
      </w:tabs>
      <w:adjustRightInd w:val="0"/>
      <w:snapToGrid w:val="0"/>
      <w:spacing w:line="240" w:lineRule="auto"/>
      <w:rPr>
        <w:sz w:val="16"/>
      </w:rPr>
    </w:pPr>
    <w:r w:rsidRPr="007A3700">
      <w:rPr>
        <w:i/>
        <w:sz w:val="16"/>
        <w:szCs w:val="16"/>
      </w:rPr>
      <w:t>Leg</w:t>
    </w:r>
    <w:r w:rsidR="007A3700">
      <w:rPr>
        <w:i/>
        <w:sz w:val="16"/>
        <w:szCs w:val="16"/>
      </w:rPr>
      <w:t>al</w:t>
    </w:r>
    <w:r w:rsidRPr="007A3700">
      <w:rPr>
        <w:i/>
        <w:sz w:val="16"/>
        <w:szCs w:val="16"/>
      </w:rPr>
      <w:t xml:space="preserve"> Res</w:t>
    </w:r>
    <w:r w:rsidR="007A3700">
      <w:rPr>
        <w:i/>
        <w:sz w:val="16"/>
        <w:szCs w:val="16"/>
      </w:rPr>
      <w:t xml:space="preserve">earch </w:t>
    </w:r>
    <w:r w:rsidR="00077DB2">
      <w:rPr>
        <w:i/>
        <w:sz w:val="16"/>
        <w:szCs w:val="16"/>
      </w:rPr>
      <w:t>&amp;</w:t>
    </w:r>
    <w:r w:rsidRPr="007A3700">
      <w:rPr>
        <w:i/>
        <w:sz w:val="16"/>
        <w:szCs w:val="16"/>
      </w:rPr>
      <w:t xml:space="preserve"> Anal</w:t>
    </w:r>
    <w:r w:rsidR="007A3700">
      <w:rPr>
        <w:i/>
        <w:sz w:val="16"/>
        <w:szCs w:val="16"/>
      </w:rPr>
      <w:t>ysis</w:t>
    </w:r>
    <w:r w:rsidRPr="007A3700">
      <w:rPr>
        <w:i/>
        <w:sz w:val="16"/>
        <w:szCs w:val="16"/>
      </w:rPr>
      <w:t xml:space="preserve">. </w:t>
    </w:r>
    <w:r w:rsidR="00AC5A87" w:rsidRPr="007A3700">
      <w:rPr>
        <w:b/>
        <w:sz w:val="16"/>
      </w:rPr>
      <w:t>202</w:t>
    </w:r>
    <w:r w:rsidR="00A45BA8" w:rsidRPr="007A3700">
      <w:rPr>
        <w:b/>
        <w:sz w:val="16"/>
      </w:rPr>
      <w:t>3</w:t>
    </w:r>
    <w:r w:rsidR="006A39A1" w:rsidRPr="007A3700">
      <w:rPr>
        <w:sz w:val="16"/>
      </w:rPr>
      <w:t>,</w:t>
    </w:r>
    <w:r w:rsidR="00AC5A87" w:rsidRPr="007A3700">
      <w:rPr>
        <w:i/>
        <w:sz w:val="16"/>
      </w:rPr>
      <w:t xml:space="preserve"> </w:t>
    </w:r>
    <w:r w:rsidRPr="007A3700">
      <w:rPr>
        <w:i/>
        <w:sz w:val="16"/>
      </w:rPr>
      <w:t>2</w:t>
    </w:r>
    <w:r w:rsidR="004E0244" w:rsidRPr="007A3700">
      <w:rPr>
        <w:sz w:val="16"/>
      </w:rPr>
      <w:t>, x FOR PEER REVIEW</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B7B00" w:rsidRDefault="00CB7B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6" w:type="dxa"/>
      <w:tblCellMar>
        <w:left w:w="0" w:type="dxa"/>
        <w:right w:w="0" w:type="dxa"/>
      </w:tblCellMar>
      <w:tblLook w:val="04A0" w:firstRow="1" w:lastRow="0" w:firstColumn="1" w:lastColumn="0" w:noHBand="0" w:noVBand="1"/>
    </w:tblPr>
    <w:tblGrid>
      <w:gridCol w:w="10423"/>
      <w:gridCol w:w="6"/>
      <w:gridCol w:w="37"/>
    </w:tblGrid>
    <w:tr w:rsidR="00224B8C" w:rsidRPr="004C16CA" w14:paraId="0CA5F1EC" w14:textId="77777777" w:rsidTr="00224B8C">
      <w:trPr>
        <w:trHeight w:val="288"/>
      </w:trPr>
      <w:tc>
        <w:tcPr>
          <w:tcW w:w="9206" w:type="dxa"/>
          <w:shd w:val="clear" w:color="auto" w:fill="auto"/>
          <w:vAlign w:val="center"/>
        </w:tcPr>
        <w:tbl>
          <w:tblPr>
            <w:tblW w:w="10415" w:type="dxa"/>
            <w:tblCellMar>
              <w:left w:w="0" w:type="dxa"/>
              <w:right w:w="0" w:type="dxa"/>
            </w:tblCellMar>
            <w:tblLook w:val="04A0" w:firstRow="1" w:lastRow="0" w:firstColumn="1" w:lastColumn="0" w:noHBand="0" w:noVBand="1"/>
          </w:tblPr>
          <w:tblGrid>
            <w:gridCol w:w="10411"/>
            <w:gridCol w:w="6"/>
            <w:gridCol w:w="6"/>
          </w:tblGrid>
          <w:tr w:rsidR="00593ABE" w:rsidRPr="004C16CA" w14:paraId="3E0B1DE3" w14:textId="77777777" w:rsidTr="00DA0434">
            <w:trPr>
              <w:trHeight w:val="288"/>
            </w:trPr>
            <w:tc>
              <w:tcPr>
                <w:tcW w:w="3654" w:type="dxa"/>
                <w:shd w:val="clear" w:color="auto" w:fill="auto"/>
                <w:vAlign w:val="center"/>
              </w:tcPr>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606"/>
                  <w:gridCol w:w="3485"/>
                </w:tblGrid>
                <w:tr w:rsidR="00593ABE" w14:paraId="2451D6EF" w14:textId="77777777" w:rsidTr="00593ABE">
                  <w:tc>
                    <w:tcPr>
                      <w:tcW w:w="4320" w:type="dxa"/>
                      <w:vAlign w:val="center"/>
                    </w:tcPr>
                    <w:p w14:paraId="553EA5B4" w14:textId="621C71DA" w:rsidR="00224B8C" w:rsidRPr="001819E1" w:rsidRDefault="00224B8C" w:rsidP="00224B8C">
                      <w:pPr>
                        <w:adjustRightInd w:val="0"/>
                        <w:snapToGrid w:val="0"/>
                        <w:spacing w:line="240" w:lineRule="auto"/>
                        <w:ind w:left="-107"/>
                        <w:jc w:val="left"/>
                        <w:rPr>
                          <w:b/>
                          <w:bCs/>
                        </w:rPr>
                      </w:pPr>
                      <w:r w:rsidRPr="00224B8C">
                        <w:rPr>
                          <w:rFonts w:eastAsia="DengXian"/>
                          <w:b/>
                          <w:bCs/>
                          <w:i/>
                          <w:iCs/>
                          <w:noProof/>
                          <w:sz w:val="24"/>
                          <w:szCs w:val="24"/>
                        </w:rPr>
                        <w:t>Trends in Intellectual Property Research</w:t>
                      </w:r>
                    </w:p>
                  </w:tc>
                  <w:tc>
                    <w:tcPr>
                      <w:tcW w:w="2606" w:type="dxa"/>
                      <w:vAlign w:val="center"/>
                    </w:tcPr>
                    <w:p w14:paraId="5F67C25B" w14:textId="77777777" w:rsidR="00224B8C" w:rsidRDefault="00224B8C" w:rsidP="00224B8C">
                      <w:pPr>
                        <w:adjustRightInd w:val="0"/>
                        <w:snapToGrid w:val="0"/>
                        <w:spacing w:line="240" w:lineRule="auto"/>
                        <w:jc w:val="center"/>
                        <w:rPr>
                          <w:b/>
                          <w:bCs/>
                        </w:rPr>
                      </w:pPr>
                    </w:p>
                  </w:tc>
                  <w:tc>
                    <w:tcPr>
                      <w:tcW w:w="3485" w:type="dxa"/>
                      <w:vAlign w:val="center"/>
                    </w:tcPr>
                    <w:p w14:paraId="2A980057" w14:textId="77777777" w:rsidR="00224B8C" w:rsidRDefault="00224B8C" w:rsidP="00224B8C">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4B866BF3" wp14:editId="7EE824FC">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AF53AE" w14:textId="77777777" w:rsidR="00224B8C" w:rsidRPr="00367CE9" w:rsidRDefault="00224B8C" w:rsidP="00224B8C">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B2A37A4" w14:textId="77777777" w:rsidR="00224B8C" w:rsidRPr="00A56049" w:rsidRDefault="00224B8C" w:rsidP="00224B8C">
                <w:pPr>
                  <w:pStyle w:val="Header"/>
                  <w:pBdr>
                    <w:bottom w:val="none" w:sz="0" w:space="0" w:color="auto"/>
                  </w:pBdr>
                  <w:rPr>
                    <w:rFonts w:eastAsia="DengXian"/>
                    <w:b/>
                    <w:bCs/>
                  </w:rPr>
                </w:pPr>
              </w:p>
            </w:tc>
            <w:tc>
              <w:tcPr>
                <w:tcW w:w="2257" w:type="dxa"/>
                <w:shd w:val="clear" w:color="auto" w:fill="auto"/>
                <w:vAlign w:val="center"/>
              </w:tcPr>
              <w:p w14:paraId="2DA56B1E" w14:textId="77777777" w:rsidR="00224B8C" w:rsidRPr="00A56049" w:rsidRDefault="00224B8C" w:rsidP="00224B8C">
                <w:pPr>
                  <w:pStyle w:val="Header"/>
                  <w:pBdr>
                    <w:bottom w:val="none" w:sz="0" w:space="0" w:color="auto"/>
                  </w:pBdr>
                  <w:jc w:val="right"/>
                  <w:rPr>
                    <w:rFonts w:eastAsia="DengXian"/>
                    <w:b/>
                    <w:bCs/>
                  </w:rPr>
                </w:pPr>
              </w:p>
            </w:tc>
          </w:tr>
        </w:tbl>
        <w:p w14:paraId="7DAFCEDB" w14:textId="5A2D63D1" w:rsidR="00224B8C" w:rsidRDefault="00224B8C" w:rsidP="00B2390E">
          <w:pPr>
            <w:pStyle w:val="Header"/>
            <w:pBdr>
              <w:bottom w:val="none" w:sz="0" w:space="0" w:color="auto"/>
            </w:pBdr>
            <w:jc w:val="left"/>
            <w:rPr>
              <w:rFonts w:eastAsia="DengXian"/>
              <w:b/>
              <w:bCs/>
              <w:i/>
              <w:iCs/>
              <w:noProof/>
              <w:sz w:val="24"/>
              <w:szCs w:val="24"/>
            </w:rPr>
          </w:pPr>
        </w:p>
      </w:tc>
      <w:tc>
        <w:tcPr>
          <w:tcW w:w="5" w:type="dxa"/>
          <w:shd w:val="clear" w:color="auto" w:fill="auto"/>
          <w:vAlign w:val="center"/>
        </w:tcPr>
        <w:p w14:paraId="5C9FB40C" w14:textId="77777777" w:rsidR="00224B8C" w:rsidRPr="00A56049" w:rsidRDefault="00224B8C" w:rsidP="00B2390E">
          <w:pPr>
            <w:pStyle w:val="Header"/>
            <w:pBdr>
              <w:bottom w:val="none" w:sz="0" w:space="0" w:color="auto"/>
            </w:pBdr>
            <w:rPr>
              <w:rFonts w:eastAsia="DengXian"/>
              <w:b/>
              <w:bCs/>
            </w:rPr>
          </w:pPr>
        </w:p>
      </w:tc>
      <w:tc>
        <w:tcPr>
          <w:tcW w:w="1255" w:type="dxa"/>
          <w:shd w:val="clear" w:color="auto" w:fill="auto"/>
          <w:vAlign w:val="center"/>
        </w:tcPr>
        <w:p w14:paraId="75CB2060" w14:textId="77777777" w:rsidR="00224B8C" w:rsidRPr="008D3B5D" w:rsidRDefault="00224B8C" w:rsidP="00B2390E">
          <w:pPr>
            <w:pStyle w:val="Header"/>
            <w:pBdr>
              <w:bottom w:val="none" w:sz="0" w:space="0" w:color="auto"/>
            </w:pBdr>
            <w:jc w:val="right"/>
            <w:rPr>
              <w:i/>
              <w:noProof/>
              <w:szCs w:val="20"/>
              <w:u w:val="single"/>
            </w:rPr>
          </w:pPr>
        </w:p>
      </w:tc>
    </w:tr>
  </w:tbl>
  <w:p w14:paraId="107861BD" w14:textId="5AD922CC"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TIPR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TIPR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TIPR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TIPR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TIPR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22E4"/>
    <w:rsid w:val="00044B4D"/>
    <w:rsid w:val="00046260"/>
    <w:rsid w:val="000463B5"/>
    <w:rsid w:val="00054AE5"/>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0F6F36"/>
    <w:rsid w:val="0010441A"/>
    <w:rsid w:val="00110854"/>
    <w:rsid w:val="001129C1"/>
    <w:rsid w:val="001312F3"/>
    <w:rsid w:val="00135963"/>
    <w:rsid w:val="0013753A"/>
    <w:rsid w:val="0015225A"/>
    <w:rsid w:val="00152CE4"/>
    <w:rsid w:val="00155CCB"/>
    <w:rsid w:val="001576FD"/>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2B28"/>
    <w:rsid w:val="001B55BF"/>
    <w:rsid w:val="001B7DA7"/>
    <w:rsid w:val="001C024C"/>
    <w:rsid w:val="001C0D1A"/>
    <w:rsid w:val="001C343E"/>
    <w:rsid w:val="001C4E67"/>
    <w:rsid w:val="001C520F"/>
    <w:rsid w:val="001D0D0E"/>
    <w:rsid w:val="001D4425"/>
    <w:rsid w:val="001D5EF2"/>
    <w:rsid w:val="001D66FC"/>
    <w:rsid w:val="001D6BAF"/>
    <w:rsid w:val="001E085C"/>
    <w:rsid w:val="001E2AEB"/>
    <w:rsid w:val="001E59F7"/>
    <w:rsid w:val="001F176A"/>
    <w:rsid w:val="001F42D6"/>
    <w:rsid w:val="001F45C9"/>
    <w:rsid w:val="001F47C5"/>
    <w:rsid w:val="00200637"/>
    <w:rsid w:val="00202EDF"/>
    <w:rsid w:val="0020395C"/>
    <w:rsid w:val="00207FF9"/>
    <w:rsid w:val="002116C5"/>
    <w:rsid w:val="00221157"/>
    <w:rsid w:val="00221E91"/>
    <w:rsid w:val="00224B8C"/>
    <w:rsid w:val="00225DD9"/>
    <w:rsid w:val="002274C5"/>
    <w:rsid w:val="002306E2"/>
    <w:rsid w:val="00236589"/>
    <w:rsid w:val="0023793B"/>
    <w:rsid w:val="00237D2A"/>
    <w:rsid w:val="002413D2"/>
    <w:rsid w:val="00243120"/>
    <w:rsid w:val="00247ED3"/>
    <w:rsid w:val="00252783"/>
    <w:rsid w:val="00252994"/>
    <w:rsid w:val="00252F40"/>
    <w:rsid w:val="002540F5"/>
    <w:rsid w:val="002579D2"/>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B4FD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B0F"/>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C6C2A"/>
    <w:rsid w:val="003D2F36"/>
    <w:rsid w:val="003E46BB"/>
    <w:rsid w:val="003E4F43"/>
    <w:rsid w:val="003E67A7"/>
    <w:rsid w:val="003F2108"/>
    <w:rsid w:val="003F2615"/>
    <w:rsid w:val="003F465A"/>
    <w:rsid w:val="003F5C48"/>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A1BC8"/>
    <w:rsid w:val="004A2B31"/>
    <w:rsid w:val="004A2C90"/>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0F19"/>
    <w:rsid w:val="00561ACD"/>
    <w:rsid w:val="00561E48"/>
    <w:rsid w:val="00566967"/>
    <w:rsid w:val="00570FA4"/>
    <w:rsid w:val="00574B38"/>
    <w:rsid w:val="00575197"/>
    <w:rsid w:val="00575D7A"/>
    <w:rsid w:val="00575F1C"/>
    <w:rsid w:val="00577F9E"/>
    <w:rsid w:val="005809E2"/>
    <w:rsid w:val="005814F1"/>
    <w:rsid w:val="00583DE8"/>
    <w:rsid w:val="00584217"/>
    <w:rsid w:val="0058470F"/>
    <w:rsid w:val="00584F7A"/>
    <w:rsid w:val="00585634"/>
    <w:rsid w:val="00590C83"/>
    <w:rsid w:val="0059226D"/>
    <w:rsid w:val="00593ABE"/>
    <w:rsid w:val="0059456E"/>
    <w:rsid w:val="00594BE0"/>
    <w:rsid w:val="00594DAF"/>
    <w:rsid w:val="005A05E1"/>
    <w:rsid w:val="005A11F6"/>
    <w:rsid w:val="005A1CD0"/>
    <w:rsid w:val="005A346F"/>
    <w:rsid w:val="005A49D9"/>
    <w:rsid w:val="005A7110"/>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3704"/>
    <w:rsid w:val="006656BE"/>
    <w:rsid w:val="0066583C"/>
    <w:rsid w:val="006658B7"/>
    <w:rsid w:val="006670DE"/>
    <w:rsid w:val="00670ABC"/>
    <w:rsid w:val="00671057"/>
    <w:rsid w:val="0067190D"/>
    <w:rsid w:val="00671ACE"/>
    <w:rsid w:val="00692393"/>
    <w:rsid w:val="00695F9F"/>
    <w:rsid w:val="006A02FE"/>
    <w:rsid w:val="006A29A1"/>
    <w:rsid w:val="006A39A1"/>
    <w:rsid w:val="006A6DB5"/>
    <w:rsid w:val="006B2544"/>
    <w:rsid w:val="006B3047"/>
    <w:rsid w:val="006B4A89"/>
    <w:rsid w:val="006B4C97"/>
    <w:rsid w:val="006B71BC"/>
    <w:rsid w:val="006B7ABB"/>
    <w:rsid w:val="006C25CE"/>
    <w:rsid w:val="006C28EC"/>
    <w:rsid w:val="006C4A96"/>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26867"/>
    <w:rsid w:val="00731E7D"/>
    <w:rsid w:val="007333B4"/>
    <w:rsid w:val="00736143"/>
    <w:rsid w:val="0073764D"/>
    <w:rsid w:val="007425CE"/>
    <w:rsid w:val="00746968"/>
    <w:rsid w:val="00752460"/>
    <w:rsid w:val="00761B0C"/>
    <w:rsid w:val="00765CFB"/>
    <w:rsid w:val="00766D4C"/>
    <w:rsid w:val="00770E7D"/>
    <w:rsid w:val="00771DD5"/>
    <w:rsid w:val="0077200B"/>
    <w:rsid w:val="00772CE7"/>
    <w:rsid w:val="00782894"/>
    <w:rsid w:val="00785E9D"/>
    <w:rsid w:val="007918E4"/>
    <w:rsid w:val="00791ACD"/>
    <w:rsid w:val="007A3700"/>
    <w:rsid w:val="007A75F0"/>
    <w:rsid w:val="007A7A81"/>
    <w:rsid w:val="007B1B8B"/>
    <w:rsid w:val="007B473D"/>
    <w:rsid w:val="007C2DC4"/>
    <w:rsid w:val="007C3400"/>
    <w:rsid w:val="007C7EB3"/>
    <w:rsid w:val="007D08B8"/>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203E"/>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7992"/>
    <w:rsid w:val="00910C9B"/>
    <w:rsid w:val="00917A98"/>
    <w:rsid w:val="00924157"/>
    <w:rsid w:val="00930FCC"/>
    <w:rsid w:val="00931C63"/>
    <w:rsid w:val="0093725A"/>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2D96"/>
    <w:rsid w:val="00997612"/>
    <w:rsid w:val="009B3D1E"/>
    <w:rsid w:val="009B62E6"/>
    <w:rsid w:val="009B7B01"/>
    <w:rsid w:val="009C65C1"/>
    <w:rsid w:val="009C79B4"/>
    <w:rsid w:val="009D0461"/>
    <w:rsid w:val="009D0C42"/>
    <w:rsid w:val="009E4E30"/>
    <w:rsid w:val="009F6A7D"/>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1270"/>
    <w:rsid w:val="00A92C44"/>
    <w:rsid w:val="00A9570D"/>
    <w:rsid w:val="00A95FFC"/>
    <w:rsid w:val="00AA083D"/>
    <w:rsid w:val="00AA359D"/>
    <w:rsid w:val="00AA3D58"/>
    <w:rsid w:val="00AA6151"/>
    <w:rsid w:val="00AB0672"/>
    <w:rsid w:val="00AB22D3"/>
    <w:rsid w:val="00AB6126"/>
    <w:rsid w:val="00AB639F"/>
    <w:rsid w:val="00AB6590"/>
    <w:rsid w:val="00AC1EA4"/>
    <w:rsid w:val="00AC473B"/>
    <w:rsid w:val="00AC5A87"/>
    <w:rsid w:val="00AC79C6"/>
    <w:rsid w:val="00AD0F5A"/>
    <w:rsid w:val="00AD3BF2"/>
    <w:rsid w:val="00AD701B"/>
    <w:rsid w:val="00AE0685"/>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10B9"/>
    <w:rsid w:val="00B83B3B"/>
    <w:rsid w:val="00B853CA"/>
    <w:rsid w:val="00B853E6"/>
    <w:rsid w:val="00B861C7"/>
    <w:rsid w:val="00B91566"/>
    <w:rsid w:val="00B9158B"/>
    <w:rsid w:val="00B953C7"/>
    <w:rsid w:val="00B965C5"/>
    <w:rsid w:val="00BA00C9"/>
    <w:rsid w:val="00BA0D26"/>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B9C"/>
    <w:rsid w:val="00C40586"/>
    <w:rsid w:val="00C45C7A"/>
    <w:rsid w:val="00C46E28"/>
    <w:rsid w:val="00C50FC4"/>
    <w:rsid w:val="00C53E02"/>
    <w:rsid w:val="00C56CDE"/>
    <w:rsid w:val="00C63BFC"/>
    <w:rsid w:val="00C653DF"/>
    <w:rsid w:val="00C7009F"/>
    <w:rsid w:val="00C76B26"/>
    <w:rsid w:val="00C77A54"/>
    <w:rsid w:val="00C82873"/>
    <w:rsid w:val="00C92EE1"/>
    <w:rsid w:val="00C956E7"/>
    <w:rsid w:val="00CA3C1D"/>
    <w:rsid w:val="00CA5107"/>
    <w:rsid w:val="00CB2383"/>
    <w:rsid w:val="00CB33FB"/>
    <w:rsid w:val="00CB5F23"/>
    <w:rsid w:val="00CB74F1"/>
    <w:rsid w:val="00CB7B00"/>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B4BE8"/>
    <w:rsid w:val="00DD1663"/>
    <w:rsid w:val="00DD1E30"/>
    <w:rsid w:val="00DD6507"/>
    <w:rsid w:val="00DD663A"/>
    <w:rsid w:val="00DE1F0E"/>
    <w:rsid w:val="00DE23BA"/>
    <w:rsid w:val="00DE4BFE"/>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4774B"/>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4AEE"/>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R11articletype">
    <w:name w:val="TIPR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TIPR12title">
    <w:name w:val="TIPR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TIPR13authornames">
    <w:name w:val="TIPR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TIPR14history">
    <w:name w:val="TIPR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TIPR16affiliation">
    <w:name w:val="TIPR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TIPR17abstract">
    <w:name w:val="TIPR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TIPR18keywords">
    <w:name w:val="TIPR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TIPR19line">
    <w:name w:val="TIPR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TIPRauthorcorrespondence">
    <w:name w:val="TIPR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TIPRheaderjournallogo">
    <w:name w:val="TIPR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TIPRtextnoindent">
    <w:name w:val="TIPR_text_no_indent"/>
    <w:basedOn w:val="TIPR31Firstpagetext"/>
    <w:qFormat/>
    <w:rsid w:val="00B6017C"/>
    <w:pPr>
      <w:ind w:left="0"/>
    </w:pPr>
  </w:style>
  <w:style w:type="paragraph" w:customStyle="1" w:styleId="TIPR31Firstpagetext">
    <w:name w:val="TIPR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TIPR32textsecondpagetextafterheading">
    <w:name w:val="TIPR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4textspacebefore">
    <w:name w:val="TIPR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5textbeforelist">
    <w:name w:val="TIPR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6textafterlist">
    <w:name w:val="TIPR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7itemize">
    <w:name w:val="TIPR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TIPR38bullet">
    <w:name w:val="TIPR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TIPR31text">
    <w:name w:val="TIPR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MDPI31text">
    <w:name w:val="MDPI_3.1_text"/>
    <w:rsid w:val="00D67CD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TIPR41tablecaption">
    <w:name w:val="TIPR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TIPR42tablebody">
    <w:name w:val="TIPR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TIPR43tablefooter">
    <w:name w:val="TIPR_4.3_table_footer"/>
    <w:next w:val="TIPR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TIPR51figurecaption">
    <w:name w:val="TIPR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TIPR52figure">
    <w:name w:val="TIPR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TIPR23heading3">
    <w:name w:val="TIPR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TIPR21heading1">
    <w:name w:val="TIPR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TIPR22heading2">
    <w:name w:val="TIPR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TIPR71References">
    <w:name w:val="TIPR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IPR61Citation">
    <w:name w:val="TIPR_6.1_Citation"/>
    <w:qFormat/>
    <w:rsid w:val="00992D96"/>
    <w:pPr>
      <w:adjustRightInd w:val="0"/>
      <w:snapToGrid w:val="0"/>
      <w:spacing w:line="240" w:lineRule="atLeast"/>
    </w:pPr>
    <w:rPr>
      <w:rFonts w:ascii="Times New Roman" w:hAnsi="Times New Roman" w:cs="Cordia New"/>
      <w:sz w:val="14"/>
      <w:szCs w:val="22"/>
    </w:rPr>
  </w:style>
  <w:style w:type="paragraph" w:customStyle="1" w:styleId="TIPR62BackMatter">
    <w:name w:val="TIPR_6.2_BackMatter"/>
    <w:qFormat/>
    <w:rsid w:val="00BA0D26"/>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TIPR63Notes">
    <w:name w:val="TIPR_6.3_Notes"/>
    <w:qFormat/>
    <w:rsid w:val="001B2B28"/>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TIPR15academiceditor">
    <w:name w:val="TIPR_1.5_academic_editor"/>
    <w:qFormat/>
    <w:rsid w:val="00AA359D"/>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TIPR19classification">
    <w:name w:val="TIPR_1.9_classification"/>
    <w:qFormat/>
    <w:rsid w:val="00AA359D"/>
    <w:pPr>
      <w:spacing w:before="240" w:line="260" w:lineRule="atLeast"/>
      <w:jc w:val="both"/>
    </w:pPr>
    <w:rPr>
      <w:rFonts w:ascii="Times New Roman" w:eastAsia="Times New Roman" w:hAnsi="Times New Roman"/>
      <w:b/>
      <w:color w:val="000000"/>
      <w:szCs w:val="22"/>
      <w:lang w:eastAsia="de-DE" w:bidi="en-US"/>
    </w:rPr>
  </w:style>
  <w:style w:type="paragraph" w:customStyle="1" w:styleId="TIPR411onetablecaption">
    <w:name w:val="TIPR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TIPR511onefigurecaption">
    <w:name w:val="TIPR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TIPR72Copyright">
    <w:name w:val="TIPR_7.2_Copyright"/>
    <w:qFormat/>
    <w:rsid w:val="00AE0685"/>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MDPI73CopyrightImage">
    <w:name w:val="MDPI_7.3_CopyrightImage"/>
    <w:rsid w:val="00C041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21heading1">
    <w:name w:val="MDPI_2.1_heading1"/>
    <w:rsid w:val="00D67CD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TIPRfooter">
    <w:name w:val="TIPR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TIPRfooterfirstpage">
    <w:name w:val="TIPR_footer_firstpage"/>
    <w:qFormat/>
    <w:rsid w:val="00560F19"/>
    <w:pPr>
      <w:tabs>
        <w:tab w:val="right" w:pos="8845"/>
      </w:tabs>
      <w:spacing w:line="160" w:lineRule="exact"/>
    </w:pPr>
    <w:rPr>
      <w:rFonts w:ascii="Times New Roman" w:eastAsia="Times New Roman" w:hAnsi="Times New Roman"/>
      <w:color w:val="000000"/>
      <w:sz w:val="16"/>
      <w:lang w:eastAsia="de-DE"/>
    </w:rPr>
  </w:style>
  <w:style w:type="paragraph" w:customStyle="1" w:styleId="TIPRheader">
    <w:name w:val="TIPR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MDPIheadercitation">
    <w:name w:val="MDPI_header_citation"/>
    <w:rsid w:val="00C04138"/>
    <w:pPr>
      <w:spacing w:after="240"/>
    </w:pPr>
    <w:rPr>
      <w:rFonts w:ascii="Palatino Linotype" w:eastAsia="Times New Roman" w:hAnsi="Palatino Linotype"/>
      <w:snapToGrid w:val="0"/>
      <w:color w:val="000000"/>
      <w:sz w:val="18"/>
      <w:lang w:eastAsia="de-DE" w:bidi="en-US"/>
    </w:rPr>
  </w:style>
  <w:style w:type="paragraph" w:customStyle="1" w:styleId="TIPRheaderLRAlogo">
    <w:name w:val="TIPR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TIPRtext">
    <w:name w:val="TIPR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TIPRtitle">
    <w:name w:val="TIPR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TIPR71FootNotes">
    <w:name w:val="TIPR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 w:type="paragraph" w:customStyle="1" w:styleId="MDPI71References">
    <w:name w:val="MDPI_7.1_References"/>
    <w:rsid w:val="000E3D67"/>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Template>
  <TotalTime>48</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Muhammad Zia ul Haq dr</cp:lastModifiedBy>
  <cp:revision>20</cp:revision>
  <dcterms:created xsi:type="dcterms:W3CDTF">2024-09-24T11:03:00Z</dcterms:created>
  <dcterms:modified xsi:type="dcterms:W3CDTF">2024-10-15T06:58:00Z</dcterms:modified>
</cp:coreProperties>
</file>